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88" w:rsidRPr="00B95001" w:rsidRDefault="00FF1C88" w:rsidP="00FF1C88">
      <w:pPr>
        <w:pStyle w:val="Default"/>
        <w:rPr>
          <w:rFonts w:ascii="Arial" w:hAnsi="Arial" w:cs="Arial"/>
          <w:sz w:val="20"/>
          <w:szCs w:val="20"/>
          <w:lang w:val="nl-NL"/>
        </w:rPr>
      </w:pPr>
      <w:r w:rsidRPr="00B95001">
        <w:rPr>
          <w:rFonts w:ascii="Arial" w:hAnsi="Arial" w:cs="Arial"/>
          <w:sz w:val="20"/>
          <w:szCs w:val="20"/>
          <w:lang w:val="nl-NL"/>
        </w:rPr>
        <w:t>Nationale Opera &amp; Ballet</w:t>
      </w:r>
    </w:p>
    <w:p w:rsidR="00FF1C88" w:rsidRPr="00B95001" w:rsidRDefault="00FF1C88" w:rsidP="00FF1C88">
      <w:pPr>
        <w:spacing w:after="0"/>
        <w:rPr>
          <w:rFonts w:ascii="Arial" w:hAnsi="Arial" w:cs="Arial"/>
          <w:sz w:val="20"/>
          <w:szCs w:val="20"/>
          <w:lang w:val="nl-NL"/>
        </w:rPr>
      </w:pPr>
      <w:r w:rsidRPr="00B95001">
        <w:rPr>
          <w:rFonts w:ascii="Arial" w:hAnsi="Arial" w:cs="Arial"/>
          <w:sz w:val="20"/>
          <w:szCs w:val="20"/>
          <w:lang w:val="nl-NL"/>
        </w:rPr>
        <w:t>Postbus 16822</w:t>
      </w:r>
      <w:r w:rsidRPr="00B95001">
        <w:rPr>
          <w:rFonts w:ascii="Arial" w:hAnsi="Arial" w:cs="Arial"/>
          <w:sz w:val="20"/>
          <w:szCs w:val="20"/>
          <w:lang w:val="nl-NL"/>
        </w:rPr>
        <w:br/>
        <w:t>1001 RH Amsterdam</w:t>
      </w:r>
    </w:p>
    <w:p w:rsidR="00FF1C88" w:rsidRDefault="00FF1C88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Onderwerp: verzoek om rectificatie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Datum: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Beste mevrouw / heer,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Hierbij verzoek ik u op grond van artikel 16 van de Algemene Verordening Gegevensbescherming (AVG) tot het corrigeren en/of aanvullen van mijn persoonsgegevens. Het gaat om de volgende persoonsgegevens: </w:t>
      </w:r>
    </w:p>
    <w:p w:rsidR="00F834D6" w:rsidRPr="00F834D6" w:rsidRDefault="00F834D6" w:rsidP="00F834D6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F834D6" w:rsidRPr="00F834D6" w:rsidRDefault="00F834D6" w:rsidP="00F834D6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Mijn verzoek heeft betrekking op de volgende specifieke lidmaatschappen: </w:t>
      </w:r>
    </w:p>
    <w:p w:rsidR="00F834D6" w:rsidRPr="00F834D6" w:rsidRDefault="00F834D6" w:rsidP="00F834D6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F834D6" w:rsidRPr="00F834D6" w:rsidRDefault="00F834D6" w:rsidP="00F834D6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F1C88" w:rsidRDefault="00FF1C88" w:rsidP="00FF1C88">
      <w:pPr>
        <w:pStyle w:val="Default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Met het oog op vaststelling van mijn identiteit geef ik hierbij mijn gebruikersnaam van mijn gebruikersaccount bij NO&amp;B op.</w:t>
      </w:r>
    </w:p>
    <w:p w:rsidR="00FF1C88" w:rsidRDefault="00FF1C88" w:rsidP="00FF1C88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F1C88" w:rsidRPr="00995010" w:rsidRDefault="00FF1C88" w:rsidP="00FF1C88">
      <w:pPr>
        <w:pStyle w:val="Default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E-mailadres of Klantnummer en naam en adres:</w:t>
      </w:r>
    </w:p>
    <w:p w:rsidR="00FF1C88" w:rsidRDefault="00FF1C88" w:rsidP="00FF1C88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Met vriendelijke groet,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Naam </w:t>
      </w:r>
    </w:p>
    <w:p w:rsidR="00F834D6" w:rsidRPr="00F834D6" w:rsidRDefault="00F834D6" w:rsidP="00F834D6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F834D6">
        <w:rPr>
          <w:rFonts w:ascii="Arial" w:hAnsi="Arial" w:cs="Arial"/>
          <w:sz w:val="20"/>
          <w:szCs w:val="22"/>
          <w:lang w:val="nl-NL"/>
        </w:rPr>
        <w:t xml:space="preserve">E-mailadres en/of telefoonnummer </w:t>
      </w:r>
    </w:p>
    <w:p w:rsidR="00F834D6" w:rsidRPr="00F834D6" w:rsidRDefault="00F834D6" w:rsidP="00F834D6">
      <w:pPr>
        <w:pStyle w:val="Default"/>
        <w:rPr>
          <w:rFonts w:ascii="Arial" w:hAnsi="Arial" w:cs="Arial"/>
          <w:i/>
          <w:sz w:val="20"/>
          <w:szCs w:val="22"/>
          <w:lang w:val="nl-NL"/>
        </w:rPr>
      </w:pPr>
      <w:r w:rsidRPr="00F834D6">
        <w:rPr>
          <w:rFonts w:ascii="Arial" w:hAnsi="Arial" w:cs="Arial"/>
          <w:i/>
          <w:sz w:val="20"/>
          <w:szCs w:val="22"/>
          <w:lang w:val="nl-NL"/>
        </w:rPr>
        <w:t xml:space="preserve">(Hiermee kunnen wij contact met u opnemen bij eventuele vragen omtrent uw verzoek) </w:t>
      </w:r>
      <w:bookmarkStart w:id="0" w:name="_GoBack"/>
      <w:bookmarkEnd w:id="0"/>
    </w:p>
    <w:sectPr w:rsidR="00F834D6" w:rsidRPr="00F834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4D6"/>
    <w:rsid w:val="00445A0F"/>
    <w:rsid w:val="00B72330"/>
    <w:rsid w:val="00B95001"/>
    <w:rsid w:val="00F834D6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E65A1-0AB4-47FB-8E00-96207E6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F1C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834D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83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846D2F8A.dotm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Nationale Opera &amp; Ballet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Homan</dc:creator>
  <cp:lastModifiedBy>Michiel Homan</cp:lastModifiedBy>
  <cp:revision>4</cp:revision>
  <dcterms:created xsi:type="dcterms:W3CDTF">2018-09-07T09:22:00Z</dcterms:created>
  <dcterms:modified xsi:type="dcterms:W3CDTF">2019-07-04T12:04:00Z</dcterms:modified>
</cp:coreProperties>
</file>