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CB" w:rsidRPr="00D4295B" w:rsidRDefault="00D201CB" w:rsidP="00D201CB">
      <w:pPr>
        <w:pStyle w:val="Default"/>
        <w:rPr>
          <w:rFonts w:ascii="Arial" w:hAnsi="Arial" w:cs="Arial"/>
          <w:sz w:val="20"/>
          <w:szCs w:val="20"/>
          <w:lang w:val="nl-NL"/>
        </w:rPr>
      </w:pPr>
      <w:r w:rsidRPr="00D4295B">
        <w:rPr>
          <w:rFonts w:ascii="Arial" w:hAnsi="Arial" w:cs="Arial"/>
          <w:sz w:val="20"/>
          <w:szCs w:val="20"/>
          <w:lang w:val="nl-NL"/>
        </w:rPr>
        <w:t>Nationale Opera &amp; Ballet</w:t>
      </w:r>
    </w:p>
    <w:p w:rsidR="00D201CB" w:rsidRPr="00D4295B" w:rsidRDefault="00D201CB" w:rsidP="00D201CB">
      <w:pPr>
        <w:spacing w:after="0"/>
        <w:rPr>
          <w:rFonts w:ascii="Arial" w:hAnsi="Arial" w:cs="Arial"/>
          <w:sz w:val="20"/>
          <w:szCs w:val="20"/>
          <w:lang w:val="nl-NL"/>
        </w:rPr>
      </w:pPr>
      <w:r w:rsidRPr="00D4295B">
        <w:rPr>
          <w:rFonts w:ascii="Arial" w:hAnsi="Arial" w:cs="Arial"/>
          <w:sz w:val="20"/>
          <w:szCs w:val="20"/>
          <w:lang w:val="nl-NL"/>
        </w:rPr>
        <w:t>Postbus 16822</w:t>
      </w:r>
      <w:r w:rsidRPr="00D4295B">
        <w:rPr>
          <w:rFonts w:ascii="Arial" w:hAnsi="Arial" w:cs="Arial"/>
          <w:sz w:val="20"/>
          <w:szCs w:val="20"/>
          <w:lang w:val="nl-NL"/>
        </w:rPr>
        <w:br/>
        <w:t>1001 RH Amsterdam</w:t>
      </w:r>
    </w:p>
    <w:p w:rsidR="00D201CB" w:rsidRPr="00D4295B" w:rsidRDefault="00D201CB" w:rsidP="00D3623E">
      <w:pPr>
        <w:pStyle w:val="Default"/>
        <w:rPr>
          <w:rFonts w:ascii="Arial" w:hAnsi="Arial" w:cs="Arial"/>
          <w:sz w:val="22"/>
          <w:lang w:val="nl-NL"/>
        </w:rPr>
      </w:pP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Onderwerp: recht van bezwaar </w:t>
      </w:r>
    </w:p>
    <w:p w:rsid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Datum: </w:t>
      </w:r>
    </w:p>
    <w:p w:rsid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Beste mevrouw / heer, </w:t>
      </w:r>
    </w:p>
    <w:p w:rsid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Hierbij maak ik op grond van artikel 21 van de Algemene Verordening Gegevensbescherming (AVG) bezwaar tegen de volgende verwerking(en) van mijn persoonsgegevens: </w:t>
      </w:r>
    </w:p>
    <w:p w:rsidR="00D3623E" w:rsidRDefault="00D3623E" w:rsidP="00D3623E">
      <w:pPr>
        <w:pStyle w:val="Default"/>
        <w:spacing w:after="35"/>
        <w:rPr>
          <w:rFonts w:ascii="Arial" w:hAnsi="Arial" w:cs="Arial"/>
          <w:sz w:val="20"/>
          <w:szCs w:val="22"/>
          <w:lang w:val="nl-NL"/>
        </w:rPr>
      </w:pPr>
    </w:p>
    <w:p w:rsidR="00D3623E" w:rsidRPr="00D3623E" w:rsidRDefault="00D3623E" w:rsidP="00D3623E">
      <w:pPr>
        <w:pStyle w:val="Default"/>
        <w:spacing w:after="35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D3623E" w:rsidRPr="00D3623E" w:rsidRDefault="00D3623E" w:rsidP="00D3623E">
      <w:pPr>
        <w:pStyle w:val="Default"/>
        <w:spacing w:after="35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3623E" w:rsidRPr="00D3623E" w:rsidRDefault="00D3623E" w:rsidP="00D3623E">
      <w:pPr>
        <w:pStyle w:val="Default"/>
        <w:rPr>
          <w:rFonts w:ascii="Arial" w:hAnsi="Arial" w:cs="Arial"/>
          <w:i/>
          <w:sz w:val="20"/>
          <w:szCs w:val="22"/>
          <w:lang w:val="nl-NL"/>
        </w:rPr>
      </w:pPr>
      <w:r w:rsidRPr="00D3623E">
        <w:rPr>
          <w:rFonts w:ascii="Arial" w:hAnsi="Arial" w:cs="Arial"/>
          <w:i/>
          <w:sz w:val="20"/>
          <w:szCs w:val="22"/>
          <w:lang w:val="nl-NL"/>
        </w:rPr>
        <w:t>(Benoem hierbij op we</w:t>
      </w:r>
      <w:r w:rsidR="00F324D7">
        <w:rPr>
          <w:rFonts w:ascii="Arial" w:hAnsi="Arial" w:cs="Arial"/>
          <w:i/>
          <w:sz w:val="20"/>
          <w:szCs w:val="22"/>
          <w:lang w:val="nl-NL"/>
        </w:rPr>
        <w:t xml:space="preserve">lke specifieke lidmaatschappen </w:t>
      </w:r>
      <w:r w:rsidRPr="00D3623E">
        <w:rPr>
          <w:rFonts w:ascii="Arial" w:hAnsi="Arial" w:cs="Arial"/>
          <w:i/>
          <w:sz w:val="20"/>
          <w:szCs w:val="22"/>
          <w:lang w:val="nl-NL"/>
        </w:rPr>
        <w:t xml:space="preserve">uw bezwaar betrekking heeft) </w:t>
      </w:r>
    </w:p>
    <w:p w:rsid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Aan mijn bezwaar liggen de volgende specifieke redenen ten grondslag: </w:t>
      </w:r>
    </w:p>
    <w:p w:rsidR="00D3623E" w:rsidRPr="00D3623E" w:rsidRDefault="00D3623E" w:rsidP="00D3623E">
      <w:pPr>
        <w:pStyle w:val="Default"/>
        <w:spacing w:after="35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201CB" w:rsidRDefault="00D201CB" w:rsidP="00D201CB">
      <w:pPr>
        <w:pStyle w:val="Default"/>
        <w:rPr>
          <w:rFonts w:ascii="Arial" w:hAnsi="Arial" w:cs="Arial"/>
          <w:sz w:val="20"/>
          <w:szCs w:val="22"/>
          <w:lang w:val="nl-NL"/>
        </w:rPr>
      </w:pPr>
      <w:r>
        <w:rPr>
          <w:rFonts w:ascii="Arial" w:hAnsi="Arial" w:cs="Arial"/>
          <w:sz w:val="20"/>
          <w:szCs w:val="22"/>
          <w:lang w:val="nl-NL"/>
        </w:rPr>
        <w:t>Met het oog op vaststelling van mijn identiteit geef ik hierbij mijn gebruikersnaam van mijn gebruikersaccount bij NO&amp;B op.</w:t>
      </w:r>
    </w:p>
    <w:p w:rsidR="00D201CB" w:rsidRDefault="00D201CB" w:rsidP="00D201CB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201CB" w:rsidRPr="00995010" w:rsidRDefault="00D201CB" w:rsidP="00D201CB">
      <w:pPr>
        <w:pStyle w:val="Default"/>
        <w:rPr>
          <w:rFonts w:ascii="Arial" w:hAnsi="Arial" w:cs="Arial"/>
          <w:sz w:val="20"/>
          <w:szCs w:val="22"/>
          <w:lang w:val="nl-NL"/>
        </w:rPr>
      </w:pPr>
      <w:r>
        <w:rPr>
          <w:rFonts w:ascii="Arial" w:hAnsi="Arial" w:cs="Arial"/>
          <w:sz w:val="20"/>
          <w:szCs w:val="22"/>
          <w:lang w:val="nl-NL"/>
        </w:rPr>
        <w:t>E-mailadres of Klantnummer</w:t>
      </w:r>
      <w:r w:rsidR="00676BEE">
        <w:rPr>
          <w:rFonts w:ascii="Arial" w:hAnsi="Arial" w:cs="Arial"/>
          <w:sz w:val="20"/>
          <w:szCs w:val="22"/>
          <w:lang w:val="nl-NL"/>
        </w:rPr>
        <w:t xml:space="preserve"> en naam en adres</w:t>
      </w:r>
      <w:r>
        <w:rPr>
          <w:rFonts w:ascii="Arial" w:hAnsi="Arial" w:cs="Arial"/>
          <w:sz w:val="20"/>
          <w:szCs w:val="22"/>
          <w:lang w:val="nl-NL"/>
        </w:rPr>
        <w:t>:</w:t>
      </w:r>
    </w:p>
    <w:p w:rsidR="00D201CB" w:rsidRDefault="00D201CB" w:rsidP="00D201CB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Met vriendelijke groet, </w:t>
      </w:r>
    </w:p>
    <w:p w:rsid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676BEE" w:rsidRDefault="00676BE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Naam </w:t>
      </w: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E-mailadres en/of telefoonnummer </w:t>
      </w:r>
    </w:p>
    <w:p w:rsidR="00D3623E" w:rsidRPr="00D3623E" w:rsidRDefault="00D3623E" w:rsidP="00D3623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D3623E">
        <w:rPr>
          <w:rFonts w:ascii="Arial" w:hAnsi="Arial" w:cs="Arial"/>
          <w:sz w:val="20"/>
          <w:szCs w:val="22"/>
          <w:lang w:val="nl-NL"/>
        </w:rPr>
        <w:t xml:space="preserve">(Hiermee kunnen wij contact met u opnemen bij eventuele. vragen omtrent uw verzoek) </w:t>
      </w:r>
    </w:p>
    <w:p w:rsidR="00D3623E" w:rsidRPr="00F324D7" w:rsidRDefault="00D3623E" w:rsidP="00D3623E">
      <w:pPr>
        <w:rPr>
          <w:rFonts w:ascii="Arial" w:hAnsi="Arial" w:cs="Arial"/>
          <w:sz w:val="20"/>
          <w:lang w:val="nl-NL"/>
        </w:rPr>
      </w:pPr>
    </w:p>
    <w:p w:rsidR="00D3623E" w:rsidRPr="00F324D7" w:rsidRDefault="00D3623E" w:rsidP="00D3623E">
      <w:pPr>
        <w:rPr>
          <w:rFonts w:ascii="Arial" w:hAnsi="Arial" w:cs="Arial"/>
          <w:sz w:val="20"/>
          <w:lang w:val="nl-NL"/>
        </w:rPr>
      </w:pPr>
    </w:p>
    <w:p w:rsidR="00D3623E" w:rsidRPr="00F324D7" w:rsidRDefault="00D3623E" w:rsidP="00D3623E">
      <w:pPr>
        <w:rPr>
          <w:rFonts w:ascii="Arial" w:hAnsi="Arial" w:cs="Arial"/>
          <w:sz w:val="20"/>
          <w:lang w:val="nl-NL"/>
        </w:rPr>
      </w:pPr>
    </w:p>
    <w:p w:rsidR="00D3623E" w:rsidRPr="00F324D7" w:rsidRDefault="00D3623E" w:rsidP="00D3623E">
      <w:pPr>
        <w:rPr>
          <w:rFonts w:ascii="Arial" w:hAnsi="Arial" w:cs="Arial"/>
          <w:sz w:val="20"/>
          <w:lang w:val="nl-NL"/>
        </w:rPr>
      </w:pPr>
    </w:p>
    <w:p w:rsidR="00D3623E" w:rsidRPr="00F324D7" w:rsidRDefault="00D3623E" w:rsidP="00D3623E">
      <w:pPr>
        <w:rPr>
          <w:rFonts w:ascii="Arial" w:hAnsi="Arial" w:cs="Arial"/>
          <w:sz w:val="20"/>
          <w:lang w:val="nl-NL"/>
        </w:rPr>
      </w:pPr>
    </w:p>
    <w:p w:rsidR="00D3623E" w:rsidRPr="00F324D7" w:rsidRDefault="00D3623E" w:rsidP="00D3623E">
      <w:pPr>
        <w:rPr>
          <w:rFonts w:ascii="Arial" w:hAnsi="Arial" w:cs="Arial"/>
          <w:sz w:val="20"/>
          <w:lang w:val="nl-NL"/>
        </w:rPr>
      </w:pPr>
    </w:p>
    <w:p w:rsidR="00184732" w:rsidRPr="00D3623E" w:rsidRDefault="00184732" w:rsidP="00D3623E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184732" w:rsidRPr="00D36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23E"/>
    <w:rsid w:val="00184732"/>
    <w:rsid w:val="00676BEE"/>
    <w:rsid w:val="00D201CB"/>
    <w:rsid w:val="00D3623E"/>
    <w:rsid w:val="00D4295B"/>
    <w:rsid w:val="00F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A2E2"/>
  <w15:docId w15:val="{614EBF61-B121-4E2F-B3B2-6019D4C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201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3623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36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FCD9ED85.dotm</Template>
  <TotalTime>11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Nationale Opera &amp; Ballet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Homan</dc:creator>
  <cp:lastModifiedBy>Michiel Homan</cp:lastModifiedBy>
  <cp:revision>4</cp:revision>
  <dcterms:created xsi:type="dcterms:W3CDTF">2018-09-07T09:12:00Z</dcterms:created>
  <dcterms:modified xsi:type="dcterms:W3CDTF">2019-07-04T12:03:00Z</dcterms:modified>
</cp:coreProperties>
</file>